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F4360" w14:textId="77777777" w:rsidR="000242A8" w:rsidRDefault="00000000">
      <w:pPr>
        <w:pStyle w:val="Standard"/>
        <w:jc w:val="right"/>
      </w:pPr>
      <w:r>
        <w:t>Głowno, …………………….</w:t>
      </w:r>
    </w:p>
    <w:p w14:paraId="31687E70" w14:textId="77777777" w:rsidR="000242A8" w:rsidRDefault="00000000">
      <w:pPr>
        <w:pStyle w:val="Standard"/>
      </w:pPr>
      <w:r>
        <w:rPr>
          <w:b/>
          <w:sz w:val="24"/>
        </w:rPr>
        <w:t>Producent rolny</w:t>
      </w:r>
    </w:p>
    <w:p w14:paraId="10C749E2" w14:textId="77777777" w:rsidR="000242A8" w:rsidRDefault="000242A8">
      <w:pPr>
        <w:pStyle w:val="Standard"/>
        <w:rPr>
          <w:b/>
        </w:rPr>
      </w:pPr>
    </w:p>
    <w:p w14:paraId="486A299C" w14:textId="77777777" w:rsidR="000242A8" w:rsidRDefault="00000000">
      <w:pPr>
        <w:pStyle w:val="Standard"/>
      </w:pPr>
      <w:r>
        <w:rPr>
          <w:sz w:val="20"/>
        </w:rPr>
        <w:t>……………………………………………….……………………………………………….……………………………………………….</w:t>
      </w:r>
    </w:p>
    <w:p w14:paraId="2BCB1C97" w14:textId="77777777" w:rsidR="000242A8" w:rsidRDefault="00000000">
      <w:pPr>
        <w:pStyle w:val="Standard"/>
      </w:pPr>
      <w:r>
        <w:rPr>
          <w:vertAlign w:val="superscript"/>
        </w:rPr>
        <w:t>Imię i nazwisko/ nazwa</w:t>
      </w:r>
    </w:p>
    <w:p w14:paraId="2A149B4F" w14:textId="77777777" w:rsidR="000242A8" w:rsidRDefault="00000000">
      <w:pPr>
        <w:pStyle w:val="Standard"/>
      </w:pPr>
      <w:r>
        <w:rPr>
          <w:sz w:val="20"/>
        </w:rPr>
        <w:t>……………………………………………….……………………………………………….……………………………………………….</w:t>
      </w:r>
    </w:p>
    <w:p w14:paraId="7396DFFE" w14:textId="77777777" w:rsidR="000242A8" w:rsidRDefault="00000000">
      <w:pPr>
        <w:pStyle w:val="Standard"/>
      </w:pPr>
      <w:r>
        <w:rPr>
          <w:vertAlign w:val="superscript"/>
        </w:rPr>
        <w:t>adres zamieszkania/ adres siedziby</w:t>
      </w:r>
    </w:p>
    <w:p w14:paraId="7E1BF93F" w14:textId="77777777" w:rsidR="000242A8" w:rsidRDefault="000242A8">
      <w:pPr>
        <w:pStyle w:val="Standard"/>
        <w:rPr>
          <w:vertAlign w:val="superscript"/>
        </w:rPr>
      </w:pPr>
    </w:p>
    <w:p w14:paraId="1235EE56" w14:textId="77777777" w:rsidR="000242A8" w:rsidRDefault="00000000">
      <w:pPr>
        <w:pStyle w:val="Standard"/>
      </w:pPr>
      <w:r>
        <w:t>Oświadczam, że jestem producentem rolnym.</w:t>
      </w:r>
    </w:p>
    <w:p w14:paraId="3A0503E1" w14:textId="77777777" w:rsidR="000242A8" w:rsidRDefault="00000000">
      <w:pPr>
        <w:pStyle w:val="Standard"/>
      </w:pPr>
      <w:r>
        <w:t xml:space="preserve">Kod </w:t>
      </w:r>
      <w:r>
        <w:rPr>
          <w:b/>
        </w:rPr>
        <w:t>PKD</w:t>
      </w:r>
      <w:r>
        <w:rPr>
          <w:sz w:val="20"/>
        </w:rPr>
        <w:t>…………………….</w:t>
      </w:r>
    </w:p>
    <w:p w14:paraId="6D728FC6" w14:textId="77777777" w:rsidR="000242A8" w:rsidRDefault="000242A8">
      <w:pPr>
        <w:pStyle w:val="Standard"/>
        <w:rPr>
          <w:sz w:val="20"/>
        </w:rPr>
      </w:pPr>
    </w:p>
    <w:p w14:paraId="5F02923E" w14:textId="77777777" w:rsidR="000242A8" w:rsidRDefault="00000000">
      <w:pPr>
        <w:pStyle w:val="Standard"/>
      </w:pPr>
      <w:r>
        <w:rPr>
          <w:sz w:val="20"/>
        </w:rPr>
        <w:t>Forma prawna beneficjenta pomocy: osoba fizyczna/ osoba prawna*</w:t>
      </w:r>
    </w:p>
    <w:p w14:paraId="00B14359" w14:textId="77777777" w:rsidR="000242A8" w:rsidRDefault="000242A8">
      <w:pPr>
        <w:pStyle w:val="Standard"/>
        <w:rPr>
          <w:sz w:val="20"/>
        </w:rPr>
      </w:pPr>
    </w:p>
    <w:p w14:paraId="2B71533F" w14:textId="77777777" w:rsidR="000242A8" w:rsidRDefault="00000000">
      <w:pPr>
        <w:pStyle w:val="Standard"/>
      </w:pPr>
      <w:r>
        <w:rPr>
          <w:sz w:val="20"/>
        </w:rPr>
        <w:t>Wielkość beneficjenta pomocy*</w:t>
      </w:r>
    </w:p>
    <w:p w14:paraId="35936E48" w14:textId="77777777" w:rsidR="000242A8" w:rsidRDefault="00000000">
      <w:pPr>
        <w:pStyle w:val="Akapitzlist"/>
        <w:numPr>
          <w:ilvl w:val="0"/>
          <w:numId w:val="3"/>
        </w:numPr>
      </w:pPr>
      <w:r>
        <w:t>Mikroprzedsiębiorstwo (do 10 zatrudnionych osób, roczny obrót do 2 mln euro, całkowity bilans roczny do 2 mln euro)</w:t>
      </w:r>
    </w:p>
    <w:p w14:paraId="73FA8FB1" w14:textId="77777777" w:rsidR="000242A8" w:rsidRDefault="00000000">
      <w:pPr>
        <w:pStyle w:val="Akapitzlist"/>
        <w:numPr>
          <w:ilvl w:val="0"/>
          <w:numId w:val="1"/>
        </w:numPr>
      </w:pPr>
      <w:r>
        <w:t>Mały przedsiębiorca (do 50 zatrudnionych osób, roczny obrót do 10 mln euro, całkowity bilans roczny do 10 mln euro)</w:t>
      </w:r>
    </w:p>
    <w:p w14:paraId="6E675F0D" w14:textId="77777777" w:rsidR="000242A8" w:rsidRDefault="00000000">
      <w:pPr>
        <w:pStyle w:val="Akapitzlist"/>
        <w:numPr>
          <w:ilvl w:val="0"/>
          <w:numId w:val="1"/>
        </w:numPr>
      </w:pPr>
      <w:r>
        <w:t>Średni przedsiębiorca (do 250 zatrudnionych osób, roczny obrót do 50 mln euro, całkowity bilans roczny do 43 mln euro)</w:t>
      </w:r>
    </w:p>
    <w:p w14:paraId="0EB66957" w14:textId="77777777" w:rsidR="000242A8" w:rsidRDefault="00000000">
      <w:pPr>
        <w:pStyle w:val="Akapitzlist"/>
        <w:numPr>
          <w:ilvl w:val="0"/>
          <w:numId w:val="1"/>
        </w:numPr>
      </w:pPr>
      <w:r>
        <w:t>Przedsiębiorca nienależących do żadnej z powyższych kategorii (duży przedsiębiorca).</w:t>
      </w:r>
    </w:p>
    <w:p w14:paraId="06F3EC93" w14:textId="77777777" w:rsidR="000242A8" w:rsidRDefault="000242A8">
      <w:pPr>
        <w:pStyle w:val="Standard"/>
      </w:pPr>
    </w:p>
    <w:p w14:paraId="56C77F32" w14:textId="77777777" w:rsidR="000242A8" w:rsidRDefault="00000000">
      <w:pPr>
        <w:pStyle w:val="Standard"/>
      </w:pPr>
      <w:r>
        <w:t>Oświadczam, że znane mi są skutki składania fałszywych oświadczeń wynikające w art. 297 §1 Kodeksu Karnego.</w:t>
      </w:r>
    </w:p>
    <w:p w14:paraId="3E67790E" w14:textId="77777777" w:rsidR="000242A8" w:rsidRDefault="00000000">
      <w:pPr>
        <w:pStyle w:val="Akapitzlist"/>
        <w:ind w:left="0"/>
      </w:pPr>
      <w:r>
        <w:rPr>
          <w:sz w:val="20"/>
        </w:rPr>
        <w:t>*właściwe podkreślić</w:t>
      </w:r>
    </w:p>
    <w:p w14:paraId="229BEA66" w14:textId="77777777" w:rsidR="000242A8" w:rsidRDefault="00000000">
      <w:pPr>
        <w:pStyle w:val="Standard"/>
        <w:jc w:val="right"/>
      </w:pPr>
      <w:r>
        <w:rPr>
          <w:sz w:val="20"/>
        </w:rPr>
        <w:t>……………………………………………….</w:t>
      </w:r>
    </w:p>
    <w:p w14:paraId="527C1C80" w14:textId="77777777" w:rsidR="000242A8" w:rsidRDefault="00000000">
      <w:pPr>
        <w:pStyle w:val="Standard"/>
        <w:jc w:val="right"/>
      </w:pPr>
      <w:r>
        <w:rPr>
          <w:vertAlign w:val="superscript"/>
        </w:rPr>
        <w:t>Podpis producenta rolnego</w:t>
      </w:r>
    </w:p>
    <w:p w14:paraId="7E5E4558" w14:textId="77777777" w:rsidR="000242A8" w:rsidRDefault="000242A8">
      <w:pPr>
        <w:pStyle w:val="Standard"/>
        <w:jc w:val="right"/>
      </w:pPr>
    </w:p>
    <w:p w14:paraId="019741ED" w14:textId="77777777" w:rsidR="000242A8" w:rsidRDefault="00000000">
      <w:pPr>
        <w:pStyle w:val="Standard"/>
      </w:pPr>
      <w:r>
        <w:rPr>
          <w:sz w:val="18"/>
        </w:rPr>
        <w:t xml:space="preserve">Przykładowy wykaz klas </w:t>
      </w:r>
      <w:r>
        <w:rPr>
          <w:b/>
          <w:sz w:val="18"/>
        </w:rPr>
        <w:t>PKD</w:t>
      </w:r>
    </w:p>
    <w:p w14:paraId="22C8C571" w14:textId="77777777" w:rsidR="000242A8" w:rsidRDefault="00000000">
      <w:pPr>
        <w:pStyle w:val="Akapitzlist"/>
        <w:numPr>
          <w:ilvl w:val="0"/>
          <w:numId w:val="4"/>
        </w:numPr>
      </w:pPr>
      <w:r>
        <w:rPr>
          <w:sz w:val="18"/>
        </w:rPr>
        <w:t>Uprawy rolne inne niż wieloletnie:</w:t>
      </w:r>
    </w:p>
    <w:p w14:paraId="0B4B3734" w14:textId="77777777" w:rsidR="000242A8" w:rsidRDefault="00000000">
      <w:pPr>
        <w:pStyle w:val="Standard"/>
      </w:pPr>
      <w:r>
        <w:rPr>
          <w:sz w:val="18"/>
        </w:rPr>
        <w:t>01.11 – Uprawa zbóż, roślin strączkowych i roślin oleistych na nasiona, z wyjątkiem ryżu;</w:t>
      </w:r>
    </w:p>
    <w:p w14:paraId="5F9178E1" w14:textId="77777777" w:rsidR="000242A8" w:rsidRDefault="00000000">
      <w:pPr>
        <w:pStyle w:val="Standard"/>
      </w:pPr>
      <w:r>
        <w:rPr>
          <w:sz w:val="18"/>
        </w:rPr>
        <w:t>01.12 – Uprawa ryżu;</w:t>
      </w:r>
    </w:p>
    <w:p w14:paraId="6AD72DA9" w14:textId="77777777" w:rsidR="000242A8" w:rsidRDefault="00000000">
      <w:pPr>
        <w:pStyle w:val="Standard"/>
      </w:pPr>
      <w:r>
        <w:rPr>
          <w:sz w:val="18"/>
        </w:rPr>
        <w:t>01.13 – Uprawa warzyw, włączając melony oraz uprawa roślin korzeniowych i roślin bulwiastych;</w:t>
      </w:r>
    </w:p>
    <w:p w14:paraId="5BFF8D5A" w14:textId="77777777" w:rsidR="000242A8" w:rsidRDefault="00000000">
      <w:pPr>
        <w:pStyle w:val="Standard"/>
      </w:pPr>
      <w:r>
        <w:rPr>
          <w:sz w:val="18"/>
        </w:rPr>
        <w:t>01.14 – Uprawa trzciny cukrowej;</w:t>
      </w:r>
    </w:p>
    <w:p w14:paraId="75DE9154" w14:textId="77777777" w:rsidR="000242A8" w:rsidRDefault="00000000">
      <w:pPr>
        <w:pStyle w:val="Standard"/>
      </w:pPr>
      <w:r>
        <w:rPr>
          <w:sz w:val="18"/>
        </w:rPr>
        <w:t>01.15 – Uprawa tytoniu;</w:t>
      </w:r>
    </w:p>
    <w:p w14:paraId="767A4956" w14:textId="77777777" w:rsidR="000242A8" w:rsidRDefault="00000000">
      <w:pPr>
        <w:pStyle w:val="Standard"/>
      </w:pPr>
      <w:r>
        <w:rPr>
          <w:sz w:val="18"/>
        </w:rPr>
        <w:t>01.16 – Uprawa roślin włóknistych;</w:t>
      </w:r>
    </w:p>
    <w:p w14:paraId="4C5C51F7" w14:textId="77777777" w:rsidR="000242A8" w:rsidRDefault="00000000">
      <w:pPr>
        <w:pStyle w:val="Standard"/>
      </w:pPr>
      <w:r>
        <w:rPr>
          <w:sz w:val="18"/>
        </w:rPr>
        <w:t>01.19 – Pozostałe uprawy rolne inne niż wieloletnie;</w:t>
      </w:r>
    </w:p>
    <w:p w14:paraId="0CC155F6" w14:textId="77777777" w:rsidR="000242A8" w:rsidRDefault="00000000">
      <w:pPr>
        <w:pStyle w:val="Akapitzlist"/>
        <w:numPr>
          <w:ilvl w:val="0"/>
          <w:numId w:val="2"/>
        </w:numPr>
      </w:pPr>
      <w:r>
        <w:rPr>
          <w:sz w:val="18"/>
        </w:rPr>
        <w:t>Uprawy roślin wieloletnich</w:t>
      </w:r>
    </w:p>
    <w:p w14:paraId="700B810D" w14:textId="77777777" w:rsidR="000242A8" w:rsidRDefault="00000000">
      <w:pPr>
        <w:pStyle w:val="Standard"/>
      </w:pPr>
      <w:r>
        <w:rPr>
          <w:sz w:val="18"/>
        </w:rPr>
        <w:t>01.21 – Uprawa winogron;</w:t>
      </w:r>
    </w:p>
    <w:p w14:paraId="0462C2E4" w14:textId="77777777" w:rsidR="000242A8" w:rsidRDefault="00000000">
      <w:pPr>
        <w:pStyle w:val="Standard"/>
      </w:pPr>
      <w:r>
        <w:rPr>
          <w:sz w:val="18"/>
        </w:rPr>
        <w:t>01.22 – Uprawa drzew i krzewów owocowych tropikalnych podzwrotnikowych;</w:t>
      </w:r>
    </w:p>
    <w:p w14:paraId="5BDB5F59" w14:textId="77777777" w:rsidR="000242A8" w:rsidRDefault="00000000">
      <w:pPr>
        <w:pStyle w:val="Standard"/>
      </w:pPr>
      <w:r>
        <w:rPr>
          <w:sz w:val="18"/>
        </w:rPr>
        <w:t>01.23 - Uprawa drzew i krzewów owocowych cytrusowych;</w:t>
      </w:r>
    </w:p>
    <w:p w14:paraId="09E5ADDB" w14:textId="77777777" w:rsidR="000242A8" w:rsidRDefault="00000000">
      <w:pPr>
        <w:pStyle w:val="Standard"/>
      </w:pPr>
      <w:r>
        <w:rPr>
          <w:sz w:val="18"/>
        </w:rPr>
        <w:t>01.24 - Uprawa drzew i krzewów owocowych ziarnkowych i pestkowych;</w:t>
      </w:r>
    </w:p>
    <w:p w14:paraId="4B4B59D7" w14:textId="77777777" w:rsidR="000242A8" w:rsidRDefault="00000000">
      <w:pPr>
        <w:pStyle w:val="Standard"/>
      </w:pPr>
      <w:r>
        <w:rPr>
          <w:sz w:val="18"/>
        </w:rPr>
        <w:t>01.25 – Uprawa pozostałych drzew i krzewów owocowych oraz orzechów;</w:t>
      </w:r>
    </w:p>
    <w:p w14:paraId="24C25830" w14:textId="77777777" w:rsidR="000242A8" w:rsidRDefault="00000000">
      <w:pPr>
        <w:pStyle w:val="Standard"/>
      </w:pPr>
      <w:r>
        <w:rPr>
          <w:sz w:val="18"/>
        </w:rPr>
        <w:t>01.26 – Uprawa drzew oleistych;</w:t>
      </w:r>
    </w:p>
    <w:p w14:paraId="4EBDDD10" w14:textId="77777777" w:rsidR="000242A8" w:rsidRDefault="00000000">
      <w:pPr>
        <w:pStyle w:val="Standard"/>
      </w:pPr>
      <w:r>
        <w:rPr>
          <w:sz w:val="18"/>
        </w:rPr>
        <w:t>01.27 – Uprawa roślin wykorzystywanych do produkcji napojów;</w:t>
      </w:r>
    </w:p>
    <w:p w14:paraId="64D68E6B" w14:textId="77777777" w:rsidR="000242A8" w:rsidRDefault="00000000">
      <w:pPr>
        <w:pStyle w:val="Standard"/>
      </w:pPr>
      <w:r>
        <w:rPr>
          <w:sz w:val="18"/>
        </w:rPr>
        <w:t xml:space="preserve">01.28 – Uprawa roślin przyprawowych i aromatycznych oraz roślin wykorzystywanych do produkcji leków i wyrobów </w:t>
      </w:r>
      <w:r>
        <w:rPr>
          <w:sz w:val="18"/>
        </w:rPr>
        <w:tab/>
        <w:t>farmaceutycznych;</w:t>
      </w:r>
    </w:p>
    <w:p w14:paraId="16229662" w14:textId="77777777" w:rsidR="000242A8" w:rsidRDefault="00000000">
      <w:pPr>
        <w:pStyle w:val="Standard"/>
      </w:pPr>
      <w:r>
        <w:rPr>
          <w:sz w:val="18"/>
        </w:rPr>
        <w:t>01.29 – Uprawa pozostałych roślin wieloletnich;</w:t>
      </w:r>
    </w:p>
    <w:p w14:paraId="47EFFC93" w14:textId="77777777" w:rsidR="000242A8" w:rsidRDefault="00000000">
      <w:pPr>
        <w:pStyle w:val="Standard"/>
      </w:pPr>
      <w:r>
        <w:rPr>
          <w:sz w:val="18"/>
        </w:rPr>
        <w:t>01.30 – Rozmnażanie roślin</w:t>
      </w:r>
    </w:p>
    <w:p w14:paraId="5CB97E79" w14:textId="77777777" w:rsidR="000242A8" w:rsidRDefault="00000000">
      <w:pPr>
        <w:pStyle w:val="Akapitzlist"/>
        <w:numPr>
          <w:ilvl w:val="0"/>
          <w:numId w:val="2"/>
        </w:numPr>
      </w:pPr>
      <w:r>
        <w:rPr>
          <w:sz w:val="18"/>
        </w:rPr>
        <w:t>Chów i hodowla zwierząt</w:t>
      </w:r>
    </w:p>
    <w:p w14:paraId="5335D773" w14:textId="77777777" w:rsidR="000242A8" w:rsidRDefault="00000000">
      <w:pPr>
        <w:pStyle w:val="Standard"/>
      </w:pPr>
      <w:r>
        <w:rPr>
          <w:sz w:val="18"/>
        </w:rPr>
        <w:t>01.41 – chów i hodowla bydła mlecznego;</w:t>
      </w:r>
    </w:p>
    <w:p w14:paraId="53973B68" w14:textId="77777777" w:rsidR="000242A8" w:rsidRDefault="00000000">
      <w:pPr>
        <w:pStyle w:val="Standard"/>
      </w:pPr>
      <w:r>
        <w:rPr>
          <w:sz w:val="18"/>
        </w:rPr>
        <w:t>01.42 – chów i hodowla pozostałego bydła;</w:t>
      </w:r>
    </w:p>
    <w:p w14:paraId="6BCEDC72" w14:textId="77777777" w:rsidR="000242A8" w:rsidRDefault="00000000">
      <w:pPr>
        <w:pStyle w:val="Standard"/>
      </w:pPr>
      <w:r>
        <w:rPr>
          <w:sz w:val="18"/>
        </w:rPr>
        <w:t>01.43 – chów i hodowla koni i pozostałych zwierząt koniowatych;</w:t>
      </w:r>
    </w:p>
    <w:p w14:paraId="79EBEF2E" w14:textId="77777777" w:rsidR="000242A8" w:rsidRDefault="00000000">
      <w:pPr>
        <w:pStyle w:val="Standard"/>
      </w:pPr>
      <w:r>
        <w:rPr>
          <w:sz w:val="18"/>
        </w:rPr>
        <w:t>01.44 – chów i hodowla wielbłądów i zwierząt wielbłądowatych;</w:t>
      </w:r>
    </w:p>
    <w:p w14:paraId="6B43BBF5" w14:textId="77777777" w:rsidR="000242A8" w:rsidRDefault="00000000">
      <w:pPr>
        <w:pStyle w:val="Standard"/>
      </w:pPr>
      <w:r>
        <w:rPr>
          <w:sz w:val="18"/>
        </w:rPr>
        <w:t>01.45 – chów i hodowla owiec i kóz;</w:t>
      </w:r>
    </w:p>
    <w:p w14:paraId="208E96C6" w14:textId="77777777" w:rsidR="000242A8" w:rsidRDefault="00000000">
      <w:pPr>
        <w:pStyle w:val="Standard"/>
      </w:pPr>
      <w:r>
        <w:rPr>
          <w:sz w:val="18"/>
        </w:rPr>
        <w:t>01.46 – chów i hodowla świń;</w:t>
      </w:r>
    </w:p>
    <w:p w14:paraId="193AEBA5" w14:textId="77777777" w:rsidR="000242A8" w:rsidRDefault="00000000">
      <w:pPr>
        <w:pStyle w:val="Standard"/>
      </w:pPr>
      <w:r>
        <w:rPr>
          <w:sz w:val="18"/>
        </w:rPr>
        <w:t>01.47 – chów i hodowla drobiu;</w:t>
      </w:r>
    </w:p>
    <w:p w14:paraId="046ED7E3" w14:textId="77777777" w:rsidR="000242A8" w:rsidRDefault="00000000">
      <w:pPr>
        <w:pStyle w:val="Standard"/>
      </w:pPr>
      <w:r>
        <w:rPr>
          <w:sz w:val="18"/>
        </w:rPr>
        <w:t>01.49 – chów i hodowla pozostałych zwierząt;</w:t>
      </w:r>
    </w:p>
    <w:p w14:paraId="2B5CC2C2" w14:textId="77777777" w:rsidR="000242A8" w:rsidRDefault="00000000">
      <w:pPr>
        <w:pStyle w:val="Standard"/>
      </w:pPr>
      <w:r>
        <w:rPr>
          <w:sz w:val="18"/>
        </w:rPr>
        <w:t>01.50 – Uprawy rolne połączone z chowem i hodowlą zwierząt (działalność mieszana).</w:t>
      </w:r>
    </w:p>
    <w:sectPr w:rsidR="000242A8">
      <w:pgSz w:w="11906" w:h="16838"/>
      <w:pgMar w:top="993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5DCF3" w14:textId="77777777" w:rsidR="00516470" w:rsidRDefault="00516470">
      <w:r>
        <w:separator/>
      </w:r>
    </w:p>
  </w:endnote>
  <w:endnote w:type="continuationSeparator" w:id="0">
    <w:p w14:paraId="310ABC60" w14:textId="77777777" w:rsidR="00516470" w:rsidRDefault="0051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F487D" w14:textId="77777777" w:rsidR="00516470" w:rsidRDefault="00516470">
      <w:r>
        <w:rPr>
          <w:color w:val="000000"/>
        </w:rPr>
        <w:separator/>
      </w:r>
    </w:p>
  </w:footnote>
  <w:footnote w:type="continuationSeparator" w:id="0">
    <w:p w14:paraId="04193546" w14:textId="77777777" w:rsidR="00516470" w:rsidRDefault="00516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11667"/>
    <w:multiLevelType w:val="multilevel"/>
    <w:tmpl w:val="51D26B20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EC2581D"/>
    <w:multiLevelType w:val="multilevel"/>
    <w:tmpl w:val="262A917A"/>
    <w:styleLink w:val="WWNum2"/>
    <w:lvl w:ilvl="0">
      <w:numFmt w:val="bullet"/>
      <w:lvlText w:val="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74004381">
    <w:abstractNumId w:val="0"/>
  </w:num>
  <w:num w:numId="2" w16cid:durableId="1063674983">
    <w:abstractNumId w:val="1"/>
  </w:num>
  <w:num w:numId="3" w16cid:durableId="287858284">
    <w:abstractNumId w:val="0"/>
    <w:lvlOverride w:ilvl="0"/>
  </w:num>
  <w:num w:numId="4" w16cid:durableId="1951159881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242A8"/>
    <w:rsid w:val="000242A8"/>
    <w:rsid w:val="00516470"/>
    <w:rsid w:val="00637176"/>
    <w:rsid w:val="00E5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0662F"/>
  <w15:docId w15:val="{D472EF87-316D-458B-9F96-3F037443E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Courier New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GmGlowno</dc:creator>
  <cp:lastModifiedBy>Daniel Lis</cp:lastModifiedBy>
  <cp:revision>2</cp:revision>
  <cp:lastPrinted>2020-01-20T07:16:00Z</cp:lastPrinted>
  <dcterms:created xsi:type="dcterms:W3CDTF">2025-02-03T08:26:00Z</dcterms:created>
  <dcterms:modified xsi:type="dcterms:W3CDTF">2025-02-03T08:26:00Z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Gmina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